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2015-2020年中国环己酮市场监测及投资战略研究报告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2015-2020年中国环己酮市场监测及投资战略研究报告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2015-2020年中国环己酮市场监测及投资战略研究报告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https://www.icandata.com/view/247310.html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2015-2020年中国环己酮市场监测及投资战略研究报告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247310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