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2015-2020年中国社交网络市场运行态势及投资前景分析报告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2015-2020年中国社交网络市场运行态势及投资前景分析报告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2015-2020年中国社交网络市场运行态势及投资前景分析报告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https://www.icandata.com/view/247496.html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https://www.icandata.com/view/247496.html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2015-2020年中国社交网络市场运行态势及投资前景分析报告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247496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