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2015-2020年中国有机食品市场运行态势及发展前景预测报告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2015-2020年中国有机食品市场运行态势及发展前景预测报告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2015-2020年中国有机食品市场运行态势及发展前景预测报告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2015-2020年中国有机食品市场运行态势及发展前景预测报告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247627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