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2015-2020年中国纺机配件市场监测及发展趋势研究报告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2015-2020年中国纺机配件市场监测及发展趋势研究报告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2015-2020年中国纺机配件市场监测及发展趋势研究报告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https://www.icandata.com/view/247715.html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https://www.icandata.com/view/247715.html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2015-2020年中国纺机配件市场监测及发展趋势研究报告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247715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