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2015-2020年中国家用洗衣机市场监测及投资前景报告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2015-2020年中国家用洗衣机市场监测及投资前景报告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2015-2020年中国家用洗衣机市场监测及投资前景报告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https://www.icandata.com/view/24780/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https://www.icandata.com/view/24780/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2015-2020年中国家用洗衣机市场监测及投资前景报告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247801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