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2015-2020年中国口腔清洁市场运行态势及投资策略报告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2015-2020年中国口腔清洁市场运行态势及投资策略报告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2015-2020年中国口腔清洁市场运行态势及投资策略报告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2015-2020年中国口腔清洁市场运行态势及投资策略报告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247820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