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2015-2020年中国石油石体市场运行态势及投资前景预测报告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2015-2020年中国石油石体市场运行态势及投资前景预测报告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2015-2020年中国石油石体市场运行态势及投资前景预测报告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https://www.icandata.com/view/248136.html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https://www.icandata.com/view/248136.html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2015-2020年中国石油石体市场运行态势及投资前景预测报告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248136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