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2015-2020年中国保健茶市场监测及投资前景报告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2015-2020年中国保健茶市场监测及投资前景报告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2015-2020年中国保健茶市场监测及投资前景报告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2015-2020年中国保健茶市场监测及投资前景报告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248256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