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2015-2020年中国螺杆泵产业监测及投资策略报告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2015-2020年中国螺杆泵产业监测及投资策略报告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2015-2020年中国螺杆泵产业监测及投资策略报告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2015-2020年中国螺杆泵产业监测及投资策略报告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