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2015-2020年中国芳烃溶剂油产业监测及投资策略报告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2015-2020年中国芳烃溶剂油产业监测及投资策略报告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2015-2020年中国芳烃溶剂油产业监测及投资策略报告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https://www.icandata.com/view/248338.html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2015-2020年中国芳烃溶剂油产业监测及投资策略报告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248338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