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2015-2020年中国医药流通市场运营趋势及投资战略报告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2015-2020年中国医药流通市场运营趋势及投资战略报告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2015-2020年中国医药流通市场运营趋势及投资战略报告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2015-2020年中国医药流通市场运营趋势及投资战略报告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