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2015-2020年中国投资银行市场发展现状及投资价值研究报告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2015-2020年中国投资银行市场发展现状及投资价值研究报告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2015-2020年中国投资银行市场发展现状及投资价值研究报告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2015-2020年中国投资银行市场发展现状及投资价值研究报告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