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2015-2020年中国药品产业运行态势及投资策略报告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2015-2020年中国药品产业运行态势及投资策略报告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2015-2020年中国药品产业运行态势及投资策略报告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https://www.icandata.com/view/248819.html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https://www.icandata.com/view/248819.html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2015-2020年中国药品产业运行态势及投资策略报告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248819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