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2015-2020年中国传染病市场监测及投资前景报告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2015-2020年中国传染病市场监测及投资前景报告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2015-2020年中国传染病市场监测及投资前景报告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2015-2020年中国传染病市场监测及投资前景报告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