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2015-2020年中国护士市场分析预测及投资策略报告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2015-2020年中国护士市场分析预测及投资策略报告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2015-2020年中国护士市场分析预测及投资策略报告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2014年12月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https://www.icandata.com/view/248850.html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https://www.icandata.com/view/248850.html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2015-2020年中国护士市场分析预测及投资策略报告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248850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