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2015-2020年中国抵押贷款产业运行态势及投资策略报告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2015-2020年中国抵押贷款产业运行态势及投资策略报告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2015-2020年中国抵押贷款产业运行态势及投资策略报告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2015-2020年中国抵押贷款产业运行态势及投资策略报告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