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2015-2020年中国羽绒服市场监测及投资战略研究报告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2015-2020年中国羽绒服市场监测及投资战略研究报告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2015-2020年中国羽绒服市场监测及投资战略研究报告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2015-2020年中国羽绒服市场监测及投资战略研究报告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249873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