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2015-2020年中国城市燃气市场运行态势及投资前景预测报告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2015-2020年中国城市燃气市场运行态势及投资前景预测报告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2015-2020年中国城市燃气市场运行态势及投资前景预测报告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https://www.icandata.com/view/250209.html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https://www.icandata.com/view/250209.html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2015-2020年中国城市燃气市场运行态势及投资前景预测报告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250209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