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2015-2020年中国软件测试市场运行态势及投资策略报告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2015-2020年中国软件测试市场运行态势及投资策略报告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2015-2020年中国软件测试市场运行态势及投资策略报告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2015-2020年中国软件测试市场运行态势及投资策略报告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250562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