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2015-2020年中国工程机械市场监测及投资前景报告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2015-2020年中国工程机械市场监测及投资前景报告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2015-2020年中国工程机械市场监测及投资前景报告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https://www.icandata.com/view/250582.html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2015-2020年中国工程机械市场监测及投资前景报告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250582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