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2015-2020年中国钾肥市场监测及投资战略研究报告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2015-2020年中国钾肥市场监测及投资战略研究报告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2015-2020年中国钾肥市场监测及投资战略研究报告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https://www.icandata.com/view/250742.html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https://www.icandata.com/view/250742.html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2015-2020年中国钾肥市场监测及投资战略研究报告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250742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