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2015-2020年中国公路养护市场分析预测及战略咨询报告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2015-2020年中国公路养护市场分析预测及战略咨询报告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2015-2020年中国公路养护市场分析预测及战略咨询报告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https://www.icandata.com/view/250947.html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2015-2020年中国公路养护市场分析预测及战略咨询报告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250947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