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2015-2020年中国页岩气市场监测及投资前景分析报告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2015-2020年中国页岩气市场监测及投资前景分析报告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2015-2020年中国页岩气市场监测及投资前景分析报告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https://www.icandata.com/view/251603.html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https://www.icandata.com/view/251603.html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2015-2020年中国页岩气市场监测及投资前景分析报告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251603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