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2015-2020年中国兽用疫苗产业运行态势及投资策略报告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2015-2020年中国兽用疫苗产业运行态势及投资策略报告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2015-2020年中国兽用疫苗产业运行态势及投资策略报告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2015-2020年中国兽用疫苗产业运行态势及投资策略报告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