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2015-2020年中国印刷机市场分析预测及投资策略报告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2015-2020年中国印刷机市场分析预测及投资策略报告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2015-2020年中国印刷机市场分析预测及投资策略报告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2015-2020年中国印刷机市场分析预测及投资策略报告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252719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