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2015-2020年中国电石市场需求及投资前景评估报告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2015-2020年中国电石市场需求及投资前景评估报告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2015-2020年中国电石市场需求及投资前景评估报告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https://www.icandata.com/view/252940.html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https://www.icandata.com/view/252940.html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2015-2020年中国电石市场需求及投资前景评估报告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252940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