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2015-2020年中国可再生能源市场运行态势及投资策略报告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2015-2020年中国可再生能源市场运行态势及投资策略报告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2015-2020年中国可再生能源市场运行态势及投资策略报告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2015年1月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https://www.icandata.com/view/253148.html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https://www.icandata.com/view/253148.html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2015-2020年中国可再生能源市场运行态势及投资策略报告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253148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