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2015-2020年中国风电装备市场监测及投资前景分析报告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2015-2020年中国风电装备市场监测及投资前景分析报告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2015-2020年中国风电装备市场监测及投资前景分析报告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2015-2020年中国风电装备市场监测及投资前景分析报告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