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2015-2020年中国信息技术市场监测及投资前景分析报告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2015-2020年中国信息技术市场监测及投资前景分析报告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2015-2020年中国信息技术市场监测及投资前景分析报告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https://www.icandata.com/view/253373.html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2015-2020年中国信息技术市场监测及投资前景分析报告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253373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