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2015-2020年中国航空机场市场分析预测及投资战略研究报告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2015-2020年中国航空机场市场分析预测及投资战略研究报告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2015-2020年中国航空机场市场分析预测及投资战略研究报告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2015-2020年中国航空机场市场分析预测及投资战略研究报告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253394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