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2015-2020年中国工艺盆景市场需求及投资前景评估报告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2015-2020年中国工艺盆景市场需求及投资前景评估报告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2015-2020年中国工艺盆景市场需求及投资前景评估报告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https://www.icandata.com/view/253872.html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https://www.icandata.com/view/253872.html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2015-2020年中国工艺盆景市场需求及投资前景评估报告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253872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