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2015-2020年中国化学制药市场监测及投资前景分析报告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2015-2020年中国化学制药市场监测及投资前景分析报告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2015-2020年中国化学制药市场监测及投资前景分析报告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https://www.icandata.com/view/253998.html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https://www.icandata.com/view/253998.html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2015-2020年中国化学制药市场监测及投资前景分析报告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253998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