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2015-2020年中国草甘膦行业分析与发展趋势预测报告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2015-2020年中国草甘膦行业分析与发展趋势预测报告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2015-2020年中国草甘膦行业分析与发展趋势预测报告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2015-2020年中国草甘膦行业分析与发展趋势预测报告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