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2015-2020年中国笔记本电脑产业监测及投资策略报告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2015-2020年中国笔记本电脑产业监测及投资策略报告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2015-2020年中国笔记本电脑产业监测及投资策略报告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2015-2020年中国笔记本电脑产业监测及投资策略报告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