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2015-2020年中国输变电设备市场深度评估及战略咨询报告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2015-2020年中国输变电设备市场深度评估及战略咨询报告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2015-2020年中国输变电设备市场深度评估及战略咨询报告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2015-2020年中国输变电设备市场深度评估及战略咨询报告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