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2015-2020年中国控制台市场运行态势及战略咨询报告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2015-2020年中国控制台市场运行态势及战略咨询报告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2015-2020年中国控制台市场运行态势及战略咨询报告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https://www.icandata.com/view/255092.html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2015-2020年中国控制台市场运行态势及战略咨询报告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255092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