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2015-2020年中国乐器行业分析预测及未来发展趋势报告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2015-2020年中国乐器行业分析预测及未来发展趋势报告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2015-2020年中国乐器行业分析预测及未来发展趋势报告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2015-2020年中国乐器行业分析预测及未来发展趋势报告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