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2015-2020年中国卤酸盐市场分析及投资策略报告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2015-2020年中国卤酸盐市场分析及投资策略报告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2015-2020年中国卤酸盐市场分析及投资策略报告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2015-2020年中国卤酸盐市场分析及投资策略报告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255950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