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2015-2020年中国钛白粉市场运行态势及投资策略报告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2015-2020年中国钛白粉市场运行态势及投资策略报告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2015-2020年中国钛白粉市场运行态势及投资策略报告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2015-2020年中国钛白粉市场运行态势及投资策略报告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