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2015-2020年中国催化剂产业监测及投资策略报告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2015-2020年中国催化剂产业监测及投资策略报告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2015-2020年中国催化剂产业监测及投资策略报告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2015-2020年中国催化剂产业监测及投资策略报告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256319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