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2015-2020年中国钠盐电池市场分析预测及战略咨询报告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2015-2020年中国钠盐电池市场分析预测及战略咨询报告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2015-2020年中国钠盐电池市场分析预测及战略咨询报告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2015-2020年中国钠盐电池市场分析预测及战略咨询报告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