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2015-2020年中国铅酸蓄电池市场分析及投资策略报告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2015-2020年中国铅酸蓄电池市场分析及投资策略报告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2015-2020年中国铅酸蓄电池市场分析及投资策略报告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https://www.icandata.com/view/258355.html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https://www.icandata.com/view/258355.html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2015-2020年中国铅酸蓄电池市场分析及投资策略报告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258355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