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2015-2020年中国燃气热水器行业调研及投资策略报告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2015-2020年中国燃气热水器行业调研及投资策略报告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2015-2020年中国燃气热水器行业调研及投资策略报告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https://www.icandata.com/view/258567.html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2015-2020年中国燃气热水器行业调研及投资策略报告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258567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