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2015-2020年中国水力发电产业监测及投资策略报告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2015-2020年中国水力发电产业监测及投资策略报告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2015-2020年中国水力发电产业监测及投资策略报告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2015-2020年中国水力发电产业监测及投资策略报告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258713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