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2015-2020年中国海堤施工行业运营趋势及发展前景报告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2015-2020年中国海堤施工行业运营趋势及发展前景报告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2015-2020年中国海堤施工行业运营趋势及发展前景报告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2015-2020年中国海堤施工行业运营趋势及发展前景报告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258750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