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2015-2020年中国商业银行产业运行态势及投资策略报告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2015-2020年中国商业银行产业运行态势及投资策略报告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2015-2020年中国商业银行产业运行态势及投资策略报告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2015-2020年中国商业银行产业运行态势及投资策略报告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259293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