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2015-2020年中国物业管理市场分析预测及投资策略报告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2015-2020年中国物业管理市场分析预测及投资策略报告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2015-2020年中国物业管理市场分析预测及投资策略报告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https://www.icandata.com/view/259312.html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https://www.icandata.com/view/259312.html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2015-2020年中国物业管理市场分析预测及投资策略报告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259312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