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2015-2020年中国通信线缆市场发展现状及投资前景分析报告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2015-2020年中国通信线缆市场发展现状及投资前景分析报告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2015-2020年中国通信线缆市场发展现状及投资前景分析报告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2015-2020年中国通信线缆市场发展现状及投资前景分析报告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