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2015-2020年中国永磁铁氧体市场运行态势及投资策略报告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2015-2020年中国永磁铁氧体市场运行态势及投资策略报告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2015-2020年中国永磁铁氧体市场运行态势及投资策略报告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https://www.icandata.com/view/259589.html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https://www.icandata.com/view/259589.html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2015-2020年中国永磁铁氧体市场运行态势及投资策略报告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259589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