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2015-2020年中国硫化染料行业调研及投资策略报告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2015-2020年中国硫化染料行业调研及投资策略报告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2015-2020年中国硫化染料行业调研及投资策略报告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2015-2020年中国硫化染料行业调研及投资策略报告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